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鼎CS大黑" w:eastAsia="文鼎CS大黑"/>
          <w:color w:val="000000"/>
          <w:sz w:val="36"/>
        </w:rPr>
      </w:pPr>
      <w:r>
        <w:rPr>
          <w:rFonts w:hint="eastAsia" w:ascii="文鼎CS大黑" w:eastAsia="文鼎CS大黑"/>
          <w:color w:val="000000"/>
          <w:sz w:val="36"/>
        </w:rPr>
        <w:t>杭 州 市 工 程 建 设 信 息</w:t>
      </w:r>
    </w:p>
    <w:p>
      <w:pPr>
        <w:ind w:firstLine="8800" w:firstLineChars="4400"/>
        <w:outlineLvl w:val="0"/>
        <w:rPr>
          <w:rFonts w:ascii="宋体" w:hAnsi="宋体"/>
          <w:color w:val="000000"/>
          <w:sz w:val="20"/>
        </w:rPr>
      </w:pPr>
      <w:bookmarkStart w:id="22" w:name="_GoBack"/>
      <w:bookmarkEnd w:id="22"/>
      <w:r>
        <w:rPr>
          <w:rFonts w:hint="eastAsia" w:ascii="宋体" w:hAnsi="宋体"/>
          <w:color w:val="000000"/>
          <w:sz w:val="20"/>
        </w:rPr>
        <w:t xml:space="preserve">            </w:t>
      </w:r>
      <w:r>
        <w:rPr>
          <w:rFonts w:hint="eastAsia" w:ascii="宋体" w:hAnsi="宋体"/>
          <w:color w:val="000000"/>
          <w:sz w:val="20"/>
          <w:lang w:val="en-US" w:eastAsia="zh-CN"/>
        </w:rPr>
        <w:t>06</w:t>
      </w:r>
      <w:r>
        <w:rPr>
          <w:rFonts w:hint="eastAsia" w:ascii="宋体" w:hAnsi="宋体"/>
          <w:color w:val="000000"/>
          <w:sz w:val="20"/>
        </w:rPr>
        <w:t>月</w:t>
      </w:r>
      <w:r>
        <w:rPr>
          <w:rFonts w:hint="eastAsia" w:ascii="宋体" w:hAnsi="宋体"/>
          <w:color w:val="000000"/>
          <w:sz w:val="20"/>
          <w:lang w:val="en-US" w:eastAsia="zh-CN"/>
        </w:rPr>
        <w:t>01</w:t>
      </w:r>
      <w:r>
        <w:rPr>
          <w:rFonts w:hint="eastAsia" w:ascii="宋体" w:hAnsi="宋体"/>
          <w:color w:val="000000"/>
          <w:sz w:val="20"/>
        </w:rPr>
        <w:t>日-</w:t>
      </w:r>
      <w:r>
        <w:rPr>
          <w:rFonts w:hint="eastAsia" w:ascii="宋体" w:hAnsi="宋体"/>
          <w:color w:val="000000"/>
          <w:sz w:val="20"/>
          <w:lang w:val="en-US" w:eastAsia="zh-CN"/>
        </w:rPr>
        <w:t>06</w:t>
      </w:r>
      <w:r>
        <w:rPr>
          <w:rFonts w:hint="eastAsia" w:ascii="宋体" w:hAnsi="宋体"/>
          <w:color w:val="000000"/>
          <w:sz w:val="20"/>
        </w:rPr>
        <w:t>月</w:t>
      </w:r>
      <w:r>
        <w:rPr>
          <w:rFonts w:hint="eastAsia" w:ascii="宋体" w:hAnsi="宋体"/>
          <w:color w:val="000000"/>
          <w:sz w:val="20"/>
          <w:lang w:val="en-US" w:eastAsia="zh-CN"/>
        </w:rPr>
        <w:t>12</w:t>
      </w:r>
      <w:r>
        <w:rPr>
          <w:rFonts w:hint="eastAsia" w:ascii="宋体" w:hAnsi="宋体"/>
          <w:color w:val="000000"/>
          <w:sz w:val="20"/>
        </w:rPr>
        <w:t>日</w:t>
      </w:r>
    </w:p>
    <w:tbl>
      <w:tblPr>
        <w:tblStyle w:val="3"/>
        <w:tblpPr w:leftFromText="180" w:rightFromText="180" w:vertAnchor="text" w:horzAnchor="page" w:tblpX="463" w:tblpY="581"/>
        <w:tblOverlap w:val="never"/>
        <w:tblW w:w="1607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5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569"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0" w:name="OLE_LINK39" w:colFirst="0" w:colLast="5"/>
            <w:bookmarkStart w:id="1" w:name="OLE_LINK40" w:colFirst="7" w:colLast="9"/>
            <w:r>
              <w:rPr>
                <w:rFonts w:hint="eastAsia" w:ascii="微软雅黑" w:hAnsi="微软雅黑" w:eastAsia="微软雅黑" w:cs="微软雅黑"/>
                <w:sz w:val="18"/>
                <w:szCs w:val="18"/>
              </w:rPr>
              <w:t>杭州市拱墅区城中村改造工程指挥部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祥符东单元</w:t>
            </w:r>
            <w:r>
              <w:rPr>
                <w:rFonts w:hint="eastAsia" w:ascii="微软雅黑" w:hAnsi="微软雅黑" w:eastAsia="微软雅黑" w:cs="微软雅黑"/>
                <w:sz w:val="18"/>
                <w:szCs w:val="18"/>
                <w:lang w:val="en-US"/>
              </w:rPr>
              <w:t>GS0806-10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GS0806-13</w:t>
            </w:r>
            <w:r>
              <w:rPr>
                <w:rFonts w:hint="eastAsia" w:ascii="微软雅黑" w:hAnsi="微软雅黑" w:eastAsia="微软雅黑" w:cs="微软雅黑"/>
                <w:sz w:val="18"/>
                <w:szCs w:val="18"/>
              </w:rPr>
              <w:t>地块农转居公寓项目勘察</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293241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219151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勘察专业类 岩土工程 岩土工程勘察 甲级 或者具备 勘察综合类 甲级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叶工88180600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 w:name="OLE_LINK20" w:colFirst="6" w:colLast="6"/>
            <w:r>
              <w:rPr>
                <w:rFonts w:hint="eastAsia" w:ascii="微软雅黑" w:hAnsi="微软雅黑" w:eastAsia="微软雅黑" w:cs="微软雅黑"/>
                <w:sz w:val="18"/>
                <w:szCs w:val="18"/>
              </w:rPr>
              <w:t>杭州市拱墅区住房和城市建设局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杭州显宁寺旧址历史保护建筑修缮工程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拱墅区半山街道刘文村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750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293.0792</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专业承包企业古建筑工程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胡利忠85372625</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3" w:name="OLE_LINK19" w:colFirst="6" w:colLast="6"/>
            <w:r>
              <w:rPr>
                <w:rFonts w:hint="eastAsia" w:ascii="微软雅黑" w:hAnsi="微软雅黑" w:eastAsia="微软雅黑" w:cs="微软雅黑"/>
                <w:sz w:val="18"/>
                <w:szCs w:val="18"/>
              </w:rPr>
              <w:t>杭州市娃哈哈幼儿园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杭州市娃哈哈幼儿园暑期维修工程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5024.16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27.7153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史老师13968015318</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杭州市娃哈哈幼儿园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杭州市娃哈哈幼儿园赞成园区厕所改建工程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上城区闻潮路</w:t>
            </w:r>
            <w:r>
              <w:rPr>
                <w:rFonts w:hint="eastAsia" w:ascii="微软雅黑" w:hAnsi="微软雅黑" w:eastAsia="微软雅黑" w:cs="微软雅黑"/>
                <w:sz w:val="18"/>
                <w:szCs w:val="18"/>
                <w:lang w:val="en-US"/>
              </w:rPr>
              <w:t>169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170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46.2666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史老师13968015318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4" w:name="OLE_LINK21" w:colFirst="6" w:colLast="6"/>
            <w:r>
              <w:rPr>
                <w:rFonts w:hint="eastAsia" w:ascii="微软雅黑" w:hAnsi="微软雅黑" w:eastAsia="微软雅黑" w:cs="微软雅黑"/>
                <w:sz w:val="18"/>
                <w:szCs w:val="18"/>
              </w:rPr>
              <w:t>杭州市西湖区申花路幼儿园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杭州市西湖区申花路幼儿园申花路园区</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年室内外维修工程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西湖区申花路幼儿园竞舟北路</w:t>
            </w:r>
            <w:r>
              <w:rPr>
                <w:rFonts w:hint="eastAsia" w:ascii="微软雅黑" w:hAnsi="微软雅黑" w:eastAsia="微软雅黑" w:cs="微软雅黑"/>
                <w:sz w:val="18"/>
                <w:szCs w:val="18"/>
                <w:lang w:val="en-US"/>
              </w:rPr>
              <w:t>191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3495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190.065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王静娟15858172227</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5" w:name="OLE_LINK22" w:colFirst="6" w:colLast="6"/>
            <w:bookmarkStart w:id="6" w:name="OLE_LINK23" w:colFirst="10" w:colLast="10"/>
            <w:r>
              <w:rPr>
                <w:rFonts w:hint="eastAsia" w:ascii="微软雅黑" w:hAnsi="微软雅黑" w:eastAsia="微软雅黑" w:cs="微软雅黑"/>
                <w:sz w:val="18"/>
                <w:szCs w:val="18"/>
              </w:rPr>
              <w:t>杭州市天水小学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杭州市天水小学维修改造工程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天水巷100号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49.1459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专业承包企业建筑装修装饰工程(新) 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毛老师15858250931</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杭州师范大学东城小学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杭师大东城小学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年暑期改建工程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杭师大东城小学</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912</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190.0351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刘老师13805771841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杭州市明珠实验学校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杭州市明珠实验学校杭氧校区维修改造工程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下城区岳营巷60号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47.9827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专业承包企业建筑装修装饰工程(新) 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田老师13867463406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萧杭人家办公装修项目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2235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223.1069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具备 建筑装修装饰工程专业承包 二级及以上 或者 具备 建筑装饰装修工程设计与施工 三级及以上</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黄工83731075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杭州市福山外国语小学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福山外国语小学室内装修改造工程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拱墅区桃源新区夏莲路</w:t>
            </w:r>
            <w:r>
              <w:rPr>
                <w:rFonts w:hint="eastAsia" w:ascii="微软雅黑" w:hAnsi="微软雅黑" w:eastAsia="微软雅黑" w:cs="微软雅黑"/>
                <w:sz w:val="18"/>
                <w:szCs w:val="18"/>
                <w:lang w:val="en-US"/>
              </w:rPr>
              <w:t>218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626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38.6276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李老师0571-28888609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杭州市西湖区文新学前教育集团（总园）</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文新幼儿园</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年室内外维修工程、富城幼儿园</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年室内维修工程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西湖区古墩路</w:t>
            </w:r>
            <w:r>
              <w:rPr>
                <w:rFonts w:hint="eastAsia" w:ascii="微软雅黑" w:hAnsi="微软雅黑" w:eastAsia="微软雅黑" w:cs="微软雅黑"/>
                <w:sz w:val="18"/>
                <w:szCs w:val="18"/>
                <w:lang w:val="en-US"/>
              </w:rPr>
              <w:t>580-2</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969.89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123.1435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魏校娟13735803957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杭州市学军小学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杭州市学军小学求智校区</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年室内外维修工程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西湖区文二路求智巷</w:t>
            </w:r>
            <w:r>
              <w:rPr>
                <w:rFonts w:hint="eastAsia" w:ascii="微软雅黑" w:hAnsi="微软雅黑" w:eastAsia="微软雅黑" w:cs="微软雅黑"/>
                <w:sz w:val="18"/>
                <w:szCs w:val="18"/>
                <w:lang w:val="en-US"/>
              </w:rPr>
              <w:t>6</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325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127.0794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张建平18958070303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杭州市留下小学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留下小学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年室内外维修工程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西湖区留下大街</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153.564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孙平13989474429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杭州市滨江区人民政府浦沿街道办事处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钱塘福苑设施完善工程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155.6017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韩工13967151133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7" w:name="OLE_LINK24" w:colFirst="6" w:colLast="6"/>
            <w:r>
              <w:rPr>
                <w:rFonts w:hint="eastAsia" w:ascii="微软雅黑" w:hAnsi="微软雅黑" w:eastAsia="微软雅黑" w:cs="微软雅黑"/>
                <w:sz w:val="18"/>
                <w:szCs w:val="18"/>
              </w:rPr>
              <w:t>杭州市滨江区教育局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白金海岸幼儿园教育集团</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99.6173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87702360孔老师</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杭州市笕桥小学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杭州市笕桥小学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暑期外立面改造工程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杭州市江干区笕桥小学</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1982</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47.1065</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55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李老师13395813979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杭州钱塘智慧城投资开发有限公司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杭州江干科技园</w:t>
            </w:r>
            <w:r>
              <w:rPr>
                <w:rFonts w:hint="eastAsia" w:ascii="微软雅黑" w:hAnsi="微软雅黑" w:eastAsia="微软雅黑" w:cs="微软雅黑"/>
                <w:sz w:val="18"/>
                <w:szCs w:val="18"/>
                <w:lang w:val="en-US"/>
              </w:rPr>
              <w:t>JG1505-08</w:t>
            </w:r>
            <w:r>
              <w:rPr>
                <w:rFonts w:hint="eastAsia" w:ascii="微软雅黑" w:hAnsi="微软雅黑" w:eastAsia="微软雅黑" w:cs="微软雅黑"/>
                <w:sz w:val="18"/>
                <w:szCs w:val="18"/>
              </w:rPr>
              <w:t>地块安置房及北侧绿地工程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杭州江干科技园</w:t>
            </w:r>
            <w:r>
              <w:rPr>
                <w:rFonts w:hint="eastAsia" w:ascii="微软雅黑" w:hAnsi="微软雅黑" w:eastAsia="微软雅黑" w:cs="微软雅黑"/>
                <w:sz w:val="18"/>
                <w:szCs w:val="18"/>
                <w:lang w:val="en-US"/>
              </w:rPr>
              <w:t>JG1505-08</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56282.58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21344.2981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胡工89800718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杭州钱塘智慧城投资开发有限公司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艮北新区单元</w:t>
            </w:r>
            <w:r>
              <w:rPr>
                <w:rFonts w:hint="eastAsia" w:ascii="微软雅黑" w:hAnsi="微软雅黑" w:eastAsia="微软雅黑" w:cs="微软雅黑"/>
                <w:sz w:val="18"/>
                <w:szCs w:val="18"/>
                <w:lang w:val="en-US"/>
              </w:rPr>
              <w:t>JG1601-R21-06</w:t>
            </w:r>
            <w:r>
              <w:rPr>
                <w:rFonts w:hint="eastAsia" w:ascii="微软雅黑" w:hAnsi="微软雅黑" w:eastAsia="微软雅黑" w:cs="微软雅黑"/>
                <w:sz w:val="18"/>
                <w:szCs w:val="18"/>
              </w:rPr>
              <w:t>地块（牛田村）拆迁安置房工程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杭州市艮北新区单元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97300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36712.3175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胡工89800718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杭州运河（江干段）综合治理与保护开发指挥部办公室、杭州市江干区农居建设管理中心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新塘社区农转居公寓（西区二期）设计采购施工（</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）总承包</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新塘社区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28934</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16869.9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杨工0571-28917088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杭州澜都房地产开发有限公司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富政储出【</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14</w:t>
            </w:r>
            <w:r>
              <w:rPr>
                <w:rFonts w:hint="eastAsia" w:ascii="微软雅黑" w:hAnsi="微软雅黑" w:eastAsia="微软雅黑" w:cs="微软雅黑"/>
                <w:sz w:val="18"/>
                <w:szCs w:val="18"/>
              </w:rPr>
              <w:t>号地块项目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富阳区东洲街道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21767.5229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二级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钟羽航18658866345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杭州市古荡第一小学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古荡第一小学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年室内外维修工程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西湖区古荡小学</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171.6979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王老师28851018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留下单元</w:t>
            </w:r>
            <w:r>
              <w:rPr>
                <w:rFonts w:hint="eastAsia" w:ascii="微软雅黑" w:hAnsi="微软雅黑" w:eastAsia="微软雅黑" w:cs="微软雅黑"/>
                <w:sz w:val="18"/>
                <w:szCs w:val="18"/>
                <w:lang w:val="en-US"/>
              </w:rPr>
              <w:t>XH1303-03</w:t>
            </w:r>
            <w:r>
              <w:rPr>
                <w:rFonts w:hint="eastAsia" w:ascii="微软雅黑" w:hAnsi="微软雅黑" w:eastAsia="微软雅黑" w:cs="微软雅黑"/>
                <w:sz w:val="18"/>
                <w:szCs w:val="18"/>
              </w:rPr>
              <w:t>地块农居安置房工程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杭州市西湖区留下单元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26453.61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8622.4169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吴海斌85220733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杭州之江国家旅游度假区基础设施建设开发中心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之江第二小学、之江青少年活动中心、转塘中学、转塘第一幼儿园防撞柱工程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杭州之江旅游度假区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101.0244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周杰、严工</w:t>
            </w:r>
            <w:r>
              <w:rPr>
                <w:rFonts w:hint="eastAsia" w:ascii="微软雅黑" w:hAnsi="微软雅黑" w:eastAsia="微软雅黑" w:cs="微软雅黑"/>
                <w:sz w:val="18"/>
                <w:szCs w:val="18"/>
                <w:lang w:val="en-US"/>
              </w:rPr>
              <w:t>58112822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86653066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浙江大学城市学院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浙江大学城市学院南校区篮球场改造工程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湖州街</w:t>
            </w:r>
            <w:r>
              <w:rPr>
                <w:rFonts w:hint="eastAsia" w:ascii="微软雅黑" w:hAnsi="微软雅黑" w:eastAsia="微软雅黑" w:cs="微软雅黑"/>
                <w:sz w:val="18"/>
                <w:szCs w:val="18"/>
                <w:lang w:val="en-US"/>
              </w:rPr>
              <w:t>48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96.7472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体育场地设施</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刘石佳0571-88285733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杭州市西湖区袁浦幼儿园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袁浦幼儿园</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年室内外维修工程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西湖区袁浦街</w:t>
            </w:r>
            <w:r>
              <w:rPr>
                <w:rFonts w:hint="eastAsia" w:ascii="微软雅黑" w:hAnsi="微软雅黑" w:eastAsia="微软雅黑" w:cs="微软雅黑"/>
                <w:sz w:val="18"/>
                <w:szCs w:val="18"/>
                <w:lang w:val="en-US"/>
              </w:rPr>
              <w:t>82</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1144.85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61.4889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许老师13606532165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中国银行股份有限公司富阳支行</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中国银行富阳支行营业部装修工程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富阳区桂花西路</w:t>
            </w:r>
            <w:r>
              <w:rPr>
                <w:rFonts w:hint="eastAsia" w:ascii="微软雅黑" w:hAnsi="微软雅黑" w:eastAsia="微软雅黑" w:cs="微软雅黑"/>
                <w:sz w:val="18"/>
                <w:szCs w:val="18"/>
                <w:lang w:val="en-US"/>
              </w:rPr>
              <w:t>25-1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230.7514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二级 或者具备 设计与施工企业建筑装饰装修工程 二级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叶鸣15968122233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杭州澜都房地产开发有限公司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富政储出【</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14</w:t>
            </w:r>
            <w:r>
              <w:rPr>
                <w:rFonts w:hint="eastAsia" w:ascii="微软雅黑" w:hAnsi="微软雅黑" w:eastAsia="微软雅黑" w:cs="微软雅黑"/>
                <w:sz w:val="18"/>
                <w:szCs w:val="18"/>
              </w:rPr>
              <w:t>号地块项目监理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富阳区东洲街道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21767.5229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国家级监理工程师（房建） 无等级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钟羽航18658866345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杭州市临安区教育保障中心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杭州市临安区</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年学校零星维修项目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具有建筑工程二级及以上资质</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具有建筑工程施工总承包三级及以上资质</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叶老师</w:t>
            </w:r>
            <w:r>
              <w:rPr>
                <w:rFonts w:hint="eastAsia" w:ascii="微软雅黑" w:hAnsi="微软雅黑" w:eastAsia="微软雅黑" w:cs="微软雅黑"/>
                <w:sz w:val="18"/>
                <w:szCs w:val="18"/>
                <w:lang w:val="en-US"/>
              </w:rPr>
              <w:t>0571-63818591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建德市新安江青少年活动中心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青少年活动中心多功能厅天花改造工程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建德市新安江街道广兴路</w:t>
            </w:r>
            <w:r>
              <w:rPr>
                <w:rFonts w:hint="eastAsia" w:ascii="微软雅黑" w:hAnsi="微软雅黑" w:eastAsia="微软雅黑" w:cs="微软雅黑"/>
                <w:sz w:val="18"/>
                <w:szCs w:val="18"/>
                <w:lang w:val="en-US"/>
              </w:rPr>
              <w:t>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30.4486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二级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汪征13067750107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杭州市萧山区人民政府新街街道办事处</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新街街道小城镇环境综合整治</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工程总承包项目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新街街道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16746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具备一级注册建造师</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建筑工程或市政公用工程</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具有工程设计综合资质甲级或同时具备建筑工程设计甲级、市政行业道路工程设计乙级及以上</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戚先生0571-82856170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浙江师范大学附属丁蕙实验小学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丁蕙实验小学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年暑期维修工程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江干区丁蕙小学</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408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59.8416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葛老师15382322378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杭州建德高铁新区投资发展有限公司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高铁门户区土地综合整治及景观提升—房屋拆除工程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40.0409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 </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韦文欢15088651050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杭州港中旅城市发展有限公司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港中旅萧政储出（</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11</w:t>
            </w:r>
            <w:r>
              <w:rPr>
                <w:rFonts w:hint="eastAsia" w:ascii="微软雅黑" w:hAnsi="微软雅黑" w:eastAsia="微软雅黑" w:cs="微软雅黑"/>
                <w:sz w:val="18"/>
                <w:szCs w:val="18"/>
              </w:rPr>
              <w:t>号地块施工监理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萧山区建设一路与经十一路交叉口</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89306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房屋建筑工程 注册监理工程师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工程监理综合资质</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 具备 房屋建筑工程监理 乙级及以上</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陈先生0571-28103103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杭州空港经济区管理委员会</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空港新城城市示范村（南阳区块）二期</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S2#S3#</w:t>
            </w:r>
            <w:r>
              <w:rPr>
                <w:rFonts w:hint="eastAsia" w:ascii="微软雅黑" w:hAnsi="微软雅黑" w:eastAsia="微软雅黑" w:cs="微软雅黑"/>
                <w:sz w:val="18"/>
                <w:szCs w:val="18"/>
              </w:rPr>
              <w:t>）</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萧山区南阳街道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6170.42</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1856.7523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280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戴先生82889093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8" w:name="OLE_LINK25" w:colFirst="6" w:colLast="6"/>
            <w:r>
              <w:rPr>
                <w:rFonts w:hint="eastAsia" w:ascii="微软雅黑" w:hAnsi="微软雅黑" w:eastAsia="微软雅黑" w:cs="微软雅黑"/>
                <w:sz w:val="18"/>
                <w:szCs w:val="18"/>
              </w:rPr>
              <w:t>杭州市风帆中学</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杭州市风帆中学维修改造工程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杭州市风帆中学内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2037.650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189.9568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专业承包企业建筑装修装饰工程(新) 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王老师17757189515</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杭州市朝晖中学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杭州市朝晖中学维修改造工程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朝晖三区3号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395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78.699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专业承包企业建筑装修装饰工程(新) 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许老师13777484485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杭州市保俶塔实验学校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保俶塔实验学校松木场校区</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年运动场地维修工程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西湖区天目山路</w:t>
            </w:r>
            <w:r>
              <w:rPr>
                <w:rFonts w:hint="eastAsia" w:ascii="微软雅黑" w:hAnsi="微软雅黑" w:eastAsia="微软雅黑" w:cs="微软雅黑"/>
                <w:sz w:val="18"/>
                <w:szCs w:val="18"/>
                <w:lang w:val="en-US"/>
              </w:rPr>
              <w:t>81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5000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213.4696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李再臣13396524518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杭州市紫金港小学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杭州市紫金港小学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年室内外维修工程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西湖区萍水西街</w:t>
            </w:r>
            <w:r>
              <w:rPr>
                <w:rFonts w:hint="eastAsia" w:ascii="微软雅黑" w:hAnsi="微软雅黑" w:eastAsia="微软雅黑" w:cs="微软雅黑"/>
                <w:sz w:val="18"/>
                <w:szCs w:val="18"/>
                <w:lang w:val="en-US"/>
              </w:rPr>
              <w:t>198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296.6269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陈建军13905712288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杭州市胜蓝中学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杭州市胜蓝中学维修改造工程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杭州市胜蓝中学内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4369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47.0916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李超15990089009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杭州市保俶塔实验学校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保俶塔实验学校松木场校区</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年室内外维修工程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西湖区天目山路</w:t>
            </w:r>
            <w:r>
              <w:rPr>
                <w:rFonts w:hint="eastAsia" w:ascii="微软雅黑" w:hAnsi="微软雅黑" w:eastAsia="微软雅黑" w:cs="微软雅黑"/>
                <w:sz w:val="18"/>
                <w:szCs w:val="18"/>
                <w:lang w:val="en-US"/>
              </w:rPr>
              <w:t>81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6500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424.1156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二级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李再臣13396524518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9" w:name="OLE_LINK26" w:colFirst="6" w:colLast="6"/>
            <w:r>
              <w:rPr>
                <w:rFonts w:hint="eastAsia" w:ascii="微软雅黑" w:hAnsi="微软雅黑" w:eastAsia="微软雅黑" w:cs="微软雅黑"/>
                <w:sz w:val="18"/>
                <w:szCs w:val="18"/>
              </w:rPr>
              <w:t>杭州市文华中学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杭州市文华中学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年暑期维修工程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7928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266.679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陈蔚13575493655</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0" w:name="OLE_LINK27" w:colFirst="6" w:colLast="6"/>
            <w:r>
              <w:rPr>
                <w:rFonts w:hint="eastAsia" w:ascii="微软雅黑" w:hAnsi="微软雅黑" w:eastAsia="微软雅黑" w:cs="微软雅黑"/>
                <w:sz w:val="18"/>
                <w:szCs w:val="18"/>
              </w:rPr>
              <w:t>杭州市长河高级中学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杭州市长河高级中学学生宿舍改造工程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杭州市长河高级中学</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366.9979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二级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余老师13067757365</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trPr>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浙江中医药大学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浙江中医药大学医学实训楼建设工程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浦沿路、东信大道三叉路口</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18585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6873.2443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刘老师0571-86613563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杭州市凤凰小学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杭州市凤凰小学厕所提升工程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上城区凤凰北苑</w:t>
            </w:r>
            <w:r>
              <w:rPr>
                <w:rFonts w:hint="eastAsia" w:ascii="微软雅黑" w:hAnsi="微软雅黑" w:eastAsia="微软雅黑" w:cs="微软雅黑"/>
                <w:sz w:val="18"/>
                <w:szCs w:val="18"/>
                <w:lang w:val="en-US"/>
              </w:rPr>
              <w:t>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250.55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95.2213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袁老师13758132830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杭州丁桥新城开发建设有限公司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[2014]13</w:t>
            </w:r>
            <w:r>
              <w:rPr>
                <w:rFonts w:hint="eastAsia" w:ascii="微软雅黑" w:hAnsi="微软雅黑" w:eastAsia="微软雅黑" w:cs="微软雅黑"/>
                <w:sz w:val="18"/>
                <w:szCs w:val="18"/>
              </w:rPr>
              <w:t>号地块居住区配套服务设施兼商业服务业设施用房项目绿化景观工程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杭州市江干区丁桥西单元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317.0396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章工88116030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杭州市旅游职业学校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杭州市旅游职业学校装修工程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滨江区滨兴路</w:t>
            </w:r>
            <w:r>
              <w:rPr>
                <w:rFonts w:hint="eastAsia" w:ascii="微软雅黑" w:hAnsi="微软雅黑" w:eastAsia="微软雅黑" w:cs="微软雅黑"/>
                <w:sz w:val="18"/>
                <w:szCs w:val="18"/>
                <w:lang w:val="en-US"/>
              </w:rPr>
              <w:t>209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1171.32</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160.3817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57</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曾老师0571-87233200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杭州市城东新城建设投资有限公司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四堡七堡单元</w:t>
            </w:r>
            <w:r>
              <w:rPr>
                <w:rFonts w:hint="eastAsia" w:ascii="微软雅黑" w:hAnsi="微软雅黑" w:eastAsia="微软雅黑" w:cs="微软雅黑"/>
                <w:sz w:val="18"/>
                <w:szCs w:val="18"/>
                <w:lang w:val="en-US"/>
              </w:rPr>
              <w:t>JG1404-27</w:t>
            </w:r>
            <w:r>
              <w:rPr>
                <w:rFonts w:hint="eastAsia" w:ascii="微软雅黑" w:hAnsi="微软雅黑" w:eastAsia="微软雅黑" w:cs="微软雅黑"/>
                <w:sz w:val="18"/>
                <w:szCs w:val="18"/>
              </w:rPr>
              <w:t>地块安置房监理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244715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90542.23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1130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郑冠0571-86882912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杭州市城东新城建设投资有限公司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四堡七堡单元</w:t>
            </w:r>
            <w:r>
              <w:rPr>
                <w:rFonts w:hint="eastAsia" w:ascii="微软雅黑" w:hAnsi="微软雅黑" w:eastAsia="微软雅黑" w:cs="微软雅黑"/>
                <w:sz w:val="18"/>
                <w:szCs w:val="18"/>
                <w:lang w:val="en-US"/>
              </w:rPr>
              <w:t>JG1405-24</w:t>
            </w:r>
            <w:r>
              <w:rPr>
                <w:rFonts w:hint="eastAsia" w:ascii="微软雅黑" w:hAnsi="微软雅黑" w:eastAsia="微软雅黑" w:cs="微软雅黑"/>
                <w:sz w:val="18"/>
                <w:szCs w:val="18"/>
              </w:rPr>
              <w:t>地块安置房监理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174470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65932.18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1130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房屋建筑工程 甲级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郑冠0571-86882912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杭州市城东新城建设投资有限公司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四堡七堡单元</w:t>
            </w:r>
            <w:r>
              <w:rPr>
                <w:rFonts w:hint="eastAsia" w:ascii="微软雅黑" w:hAnsi="微软雅黑" w:eastAsia="微软雅黑" w:cs="微软雅黑"/>
                <w:sz w:val="18"/>
                <w:szCs w:val="18"/>
                <w:lang w:val="en-US"/>
              </w:rPr>
              <w:t>JG1404-15</w:t>
            </w:r>
            <w:r>
              <w:rPr>
                <w:rFonts w:hint="eastAsia" w:ascii="微软雅黑" w:hAnsi="微软雅黑" w:eastAsia="微软雅黑" w:cs="微软雅黑"/>
                <w:sz w:val="18"/>
                <w:szCs w:val="18"/>
              </w:rPr>
              <w:t>地块安置房监理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157376.8</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60221.51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1130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郑冠0571-86882912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杭州市周浦小学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周浦小学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年运动场维修工程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西湖区双浦镇周家埭村</w:t>
            </w:r>
            <w:r>
              <w:rPr>
                <w:rFonts w:hint="eastAsia" w:ascii="微软雅黑" w:hAnsi="微软雅黑" w:eastAsia="微软雅黑" w:cs="微软雅黑"/>
                <w:sz w:val="18"/>
                <w:szCs w:val="18"/>
                <w:lang w:val="en-US"/>
              </w:rPr>
              <w:t>408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6500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374.0284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金老师13336199936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杭州市西湖区之江幼儿园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之江幼儿园</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年室内外维修工程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西湖区珊瑚沙家园</w:t>
            </w:r>
            <w:r>
              <w:rPr>
                <w:rFonts w:hint="eastAsia" w:ascii="微软雅黑" w:hAnsi="微软雅黑" w:eastAsia="微软雅黑" w:cs="微软雅黑"/>
                <w:sz w:val="18"/>
                <w:szCs w:val="18"/>
                <w:lang w:val="en-US"/>
              </w:rPr>
              <w:t>22</w:t>
            </w:r>
            <w:r>
              <w:rPr>
                <w:rFonts w:hint="eastAsia" w:ascii="微软雅黑" w:hAnsi="微软雅黑" w:eastAsia="微软雅黑" w:cs="微软雅黑"/>
                <w:sz w:val="18"/>
                <w:szCs w:val="18"/>
              </w:rPr>
              <w:t>幢</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61.0163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李锋平86650206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杭州余杭经济开发建设有限公司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乾元社区安置房（二期）四号地块一标段（</w:t>
            </w:r>
            <w:r>
              <w:rPr>
                <w:rFonts w:hint="eastAsia" w:ascii="微软雅黑" w:hAnsi="微软雅黑" w:eastAsia="微软雅黑" w:cs="微软雅黑"/>
                <w:sz w:val="18"/>
                <w:szCs w:val="18"/>
                <w:lang w:val="en-US"/>
              </w:rPr>
              <w:t>1#-4#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10#</w:t>
            </w:r>
            <w:r>
              <w:rPr>
                <w:rFonts w:hint="eastAsia" w:ascii="微软雅黑" w:hAnsi="微软雅黑" w:eastAsia="微软雅黑" w:cs="微软雅黑"/>
                <w:sz w:val="18"/>
                <w:szCs w:val="18"/>
              </w:rPr>
              <w:t>住宅楼及地下室）</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90115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31000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910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二级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胡工0571-89281377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杭州市长征中学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长征中学室内装修改造工程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拱墅区莫干山路</w:t>
            </w:r>
            <w:r>
              <w:rPr>
                <w:rFonts w:hint="eastAsia" w:ascii="微软雅黑" w:hAnsi="微软雅黑" w:eastAsia="微软雅黑" w:cs="微软雅黑"/>
                <w:sz w:val="18"/>
                <w:szCs w:val="18"/>
                <w:lang w:val="en-US"/>
              </w:rPr>
              <w:t>536</w:t>
            </w:r>
            <w:r>
              <w:rPr>
                <w:rFonts w:hint="eastAsia" w:ascii="微软雅黑" w:hAnsi="微软雅黑" w:eastAsia="微软雅黑" w:cs="微软雅黑"/>
                <w:sz w:val="18"/>
                <w:szCs w:val="18"/>
              </w:rPr>
              <w:t>号长征中学</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1734.51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269.8475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陈建强88195703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trPr>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莱蒙置业（富阳）有限公司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莱蒙·水榭山住宅小区项目四期二标段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富阳区东洲街道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5818.2378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一级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陶俊杰13706817157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1" w:name="OLE_LINK29" w:colFirst="6" w:colLast="6"/>
            <w:r>
              <w:rPr>
                <w:rFonts w:hint="eastAsia" w:ascii="微软雅黑" w:hAnsi="微软雅黑" w:eastAsia="微软雅黑" w:cs="微软雅黑"/>
                <w:sz w:val="18"/>
                <w:szCs w:val="18"/>
              </w:rPr>
              <w:t>莱蒙置业（富阳）有限公司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莱蒙·水榭山住宅小区项目四期一标段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富阳区东洲街道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16211.5299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一级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陶俊杰13706817157</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杭州余杭经济开发建设有限公司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乾元社区安置房（二期）四号地块二标段（</w:t>
            </w:r>
            <w:r>
              <w:rPr>
                <w:rFonts w:hint="eastAsia" w:ascii="微软雅黑" w:hAnsi="微软雅黑" w:eastAsia="微软雅黑" w:cs="微软雅黑"/>
                <w:sz w:val="18"/>
                <w:szCs w:val="18"/>
                <w:lang w:val="en-US"/>
              </w:rPr>
              <w:t>5#-8#</w:t>
            </w:r>
            <w:r>
              <w:rPr>
                <w:rFonts w:hint="eastAsia" w:ascii="微软雅黑" w:hAnsi="微软雅黑" w:eastAsia="微软雅黑" w:cs="微软雅黑"/>
                <w:sz w:val="18"/>
                <w:szCs w:val="18"/>
              </w:rPr>
              <w:t>住宅楼及地下室）</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87874</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27000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910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二级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胡工0571-89281377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2" w:name="OLE_LINK28" w:colFirst="6" w:colLast="6"/>
            <w:r>
              <w:rPr>
                <w:rFonts w:hint="eastAsia" w:ascii="微软雅黑" w:hAnsi="微软雅黑" w:eastAsia="微软雅黑" w:cs="微软雅黑"/>
                <w:sz w:val="18"/>
                <w:szCs w:val="18"/>
              </w:rPr>
              <w:t>杭州余杭水务有限公司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余政储出</w:t>
            </w:r>
            <w:r>
              <w:rPr>
                <w:rFonts w:hint="eastAsia" w:ascii="微软雅黑" w:hAnsi="微软雅黑" w:eastAsia="微软雅黑" w:cs="微软雅黑"/>
                <w:sz w:val="18"/>
                <w:szCs w:val="18"/>
                <w:lang w:val="en-US"/>
              </w:rPr>
              <w:t>[2013]42</w:t>
            </w:r>
            <w:r>
              <w:rPr>
                <w:rFonts w:hint="eastAsia" w:ascii="微软雅黑" w:hAnsi="微软雅黑" w:eastAsia="微软雅黑" w:cs="微软雅黑"/>
                <w:sz w:val="18"/>
                <w:szCs w:val="18"/>
              </w:rPr>
              <w:t>号地块</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雅居乐二期</w:t>
            </w:r>
            <w:r>
              <w:rPr>
                <w:rFonts w:hint="eastAsia" w:ascii="微软雅黑" w:hAnsi="微软雅黑" w:eastAsia="微软雅黑" w:cs="微软雅黑"/>
                <w:sz w:val="18"/>
                <w:szCs w:val="18"/>
                <w:lang w:val="en-US"/>
              </w:rPr>
              <w:t>DN200</w:t>
            </w:r>
            <w:r>
              <w:rPr>
                <w:rFonts w:hint="eastAsia" w:ascii="微软雅黑" w:hAnsi="微软雅黑" w:eastAsia="微软雅黑" w:cs="微软雅黑"/>
                <w:sz w:val="18"/>
                <w:szCs w:val="18"/>
              </w:rPr>
              <w:t>正式接水工程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余杭区闲林街道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高工86165710</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杭州市余杭区百丈镇人民政府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百丈镇百丈集镇小城镇环境综合整治项目（立面整治）</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杭州市余杭区百丈镇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蔡东亮18367122541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3" w:name="OLE_LINK30" w:colFirst="6" w:colLast="6"/>
            <w:r>
              <w:rPr>
                <w:rFonts w:hint="eastAsia" w:ascii="微软雅黑" w:hAnsi="微软雅黑" w:eastAsia="微软雅黑" w:cs="微软雅黑"/>
                <w:sz w:val="18"/>
                <w:szCs w:val="18"/>
              </w:rPr>
              <w:t>杭州市明德小学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明德小学室内外改造工程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拱墅区半山街道半山路</w:t>
            </w:r>
            <w:r>
              <w:rPr>
                <w:rFonts w:hint="eastAsia" w:ascii="微软雅黑" w:hAnsi="微软雅黑" w:eastAsia="微软雅黑" w:cs="微软雅黑"/>
                <w:sz w:val="18"/>
                <w:szCs w:val="18"/>
                <w:lang w:val="en-US"/>
              </w:rPr>
              <w:t>5</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83.3898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徐老师15397039717</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4" w:name="OLE_LINK31" w:colFirst="6" w:colLast="6"/>
            <w:r>
              <w:rPr>
                <w:rFonts w:hint="eastAsia" w:ascii="微软雅黑" w:hAnsi="微软雅黑" w:eastAsia="微软雅黑" w:cs="微软雅黑"/>
                <w:sz w:val="18"/>
                <w:szCs w:val="18"/>
              </w:rPr>
              <w:t>杭州市拱墅区城市建设发展中心、杭州大宸发投资有限公司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大关单元长乐（</w:t>
            </w:r>
            <w:r>
              <w:rPr>
                <w:rFonts w:hint="eastAsia" w:ascii="微软雅黑" w:hAnsi="微软雅黑" w:eastAsia="微软雅黑" w:cs="微软雅黑"/>
                <w:sz w:val="18"/>
                <w:szCs w:val="18"/>
                <w:lang w:val="en-US"/>
              </w:rPr>
              <w:t>GS0503-13</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中策职业技术学校改造工程监理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拱墅区大关单元（</w:t>
            </w:r>
            <w:r>
              <w:rPr>
                <w:rFonts w:hint="eastAsia" w:ascii="微软雅黑" w:hAnsi="微软雅黑" w:eastAsia="微软雅黑" w:cs="微软雅黑"/>
                <w:sz w:val="18"/>
                <w:szCs w:val="18"/>
                <w:lang w:val="en-US"/>
              </w:rPr>
              <w:t>GS05</w:t>
            </w:r>
            <w:r>
              <w:rPr>
                <w:rFonts w:hint="eastAsia" w:ascii="微软雅黑" w:hAnsi="微软雅黑" w:eastAsia="微软雅黑" w:cs="微软雅黑"/>
                <w:sz w:val="18"/>
                <w:szCs w:val="18"/>
              </w:rPr>
              <w:t>）长乐区块东南角</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49471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2668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洪秋88884067</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浙江国兴投资集团有限公司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临安沙地地块保障房项目智能化工程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临安区石镜街以南环城西路以东</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625.118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须具有机电工程一级建造师资格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具有电子与智能化工程专业承包二级及以上</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董宇芳，</w:t>
            </w:r>
            <w:r>
              <w:rPr>
                <w:rFonts w:hint="eastAsia" w:ascii="微软雅黑" w:hAnsi="微软雅黑" w:eastAsia="微软雅黑" w:cs="微软雅黑"/>
                <w:sz w:val="18"/>
                <w:szCs w:val="18"/>
                <w:lang w:val="en-US"/>
              </w:rPr>
              <w:t>0571-61082123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杭州市临安区天目山镇九狮股份经济合作社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天目山镇九狮村便民服务中心及文化礼堂工程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临安区天目山镇九狮村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1281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225.7066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具有建筑工程施工总承包三级及以上</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顾书记</w:t>
            </w:r>
            <w:r>
              <w:rPr>
                <w:rFonts w:hint="eastAsia" w:ascii="微软雅黑" w:hAnsi="微软雅黑" w:eastAsia="微软雅黑" w:cs="微软雅黑"/>
                <w:sz w:val="18"/>
                <w:szCs w:val="18"/>
                <w:lang w:val="en-US"/>
              </w:rPr>
              <w:t>13588231304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蜀山街道戚家池、联丰社区城中村改造安置房项目桩基检测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萧山区蜀山街道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311949.08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56.95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具备 职称 中级及以上工程师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地基基础检测</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任先生0571-83731117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5" w:name="OLE_LINK32" w:colFirst="6" w:colLast="6"/>
            <w:bookmarkStart w:id="16" w:name="OLE_LINK33" w:colFirst="10" w:colLast="10"/>
            <w:r>
              <w:rPr>
                <w:rFonts w:hint="eastAsia" w:ascii="微软雅黑" w:hAnsi="微软雅黑" w:eastAsia="微软雅黑" w:cs="微软雅黑"/>
                <w:sz w:val="18"/>
                <w:szCs w:val="18"/>
              </w:rPr>
              <w:t>浙江鑫科房地产开发有限公司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城际铁路科技城站公共配套</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总承包项目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青山湖科技城</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30525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5.85</w:t>
            </w:r>
            <w:r>
              <w:rPr>
                <w:rFonts w:hint="eastAsia" w:ascii="微软雅黑" w:hAnsi="微软雅黑" w:eastAsia="微软雅黑" w:cs="微软雅黑"/>
                <w:sz w:val="18"/>
                <w:szCs w:val="18"/>
              </w:rPr>
              <w:t>亿</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1000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具有壹级注册建筑师或壹级注册结构师资格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同时具有建筑行业（建筑工程）设计甲级资质（或工程设计综合甲级资质）和建筑工程施工总承包壹级及以上</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孙勇，</w:t>
            </w:r>
            <w:r>
              <w:rPr>
                <w:rFonts w:hint="eastAsia" w:ascii="微软雅黑" w:hAnsi="微软雅黑" w:eastAsia="微软雅黑" w:cs="微软雅黑"/>
                <w:sz w:val="18"/>
                <w:szCs w:val="18"/>
                <w:lang w:val="en-US"/>
              </w:rPr>
              <w:t>0571-63786759</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杭州市卖鱼桥小学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卖鱼桥小学文澜校区食堂餐厅提升改造工程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卖鱼桥小学文澜校区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1815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169.6514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蒋老师13065706073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7" w:name="OLE_LINK34" w:colFirst="7" w:colLast="7"/>
            <w:r>
              <w:rPr>
                <w:rFonts w:hint="eastAsia" w:ascii="微软雅黑" w:hAnsi="微软雅黑" w:eastAsia="微软雅黑" w:cs="微软雅黑"/>
                <w:sz w:val="18"/>
                <w:szCs w:val="18"/>
              </w:rPr>
              <w:t>浙江鑫科房地产开发有限公司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城际铁路科技城站公共配套项目监理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青山湖科技城</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228600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958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具备国家注册房屋建筑专业监理工程师资格</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无在监项目</w:t>
            </w:r>
            <w:r>
              <w:rPr>
                <w:rFonts w:hint="eastAsia" w:ascii="微软雅黑" w:hAnsi="微软雅黑" w:eastAsia="微软雅黑" w:cs="微软雅黑"/>
                <w:sz w:val="18"/>
                <w:szCs w:val="18"/>
                <w:lang w:val="en-US"/>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具备工程监理综合资质或房屋建筑工程监理甲级资质</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孙勇，</w:t>
            </w:r>
            <w:r>
              <w:rPr>
                <w:rFonts w:hint="eastAsia" w:ascii="微软雅黑" w:hAnsi="微软雅黑" w:eastAsia="微软雅黑" w:cs="微软雅黑"/>
                <w:sz w:val="18"/>
                <w:szCs w:val="18"/>
                <w:lang w:val="en-US"/>
              </w:rPr>
              <w:t>0571-63786759</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8" w:name="OLE_LINK35" w:colFirst="7" w:colLast="7"/>
            <w:r>
              <w:rPr>
                <w:rFonts w:hint="eastAsia" w:ascii="微软雅黑" w:hAnsi="微软雅黑" w:eastAsia="微软雅黑" w:cs="微软雅黑"/>
                <w:sz w:val="18"/>
                <w:szCs w:val="18"/>
              </w:rPr>
              <w:t>杭州市萧山区第四中等职业学校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萧山四职长山校区教学楼、实训楼</w:t>
            </w: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rPr>
              <w:t>个厕所改造工程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萧山区新街街道长山工人路</w:t>
            </w:r>
            <w:r>
              <w:rPr>
                <w:rFonts w:hint="eastAsia" w:ascii="微软雅黑" w:hAnsi="微软雅黑" w:eastAsia="微软雅黑" w:cs="微软雅黑"/>
                <w:sz w:val="18"/>
                <w:szCs w:val="18"/>
                <w:lang w:val="en-US"/>
              </w:rPr>
              <w:t>89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建筑装修装饰工程专业承包 二级及以上 或者 具备 建筑装饰装修工程设计与施工 三级及以上</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顾伟强13989825768</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浙江青山湖科研创新基地投资有限公司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青山湖科技城育才小学室内改造工程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青山湖科技城育才小学内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316.4156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具有建筑工程二级及以上资质</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具有建筑装修装饰工程专业承包贰级及以上</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孙勇</w:t>
            </w:r>
            <w:r>
              <w:rPr>
                <w:rFonts w:hint="eastAsia" w:ascii="微软雅黑" w:hAnsi="微软雅黑" w:eastAsia="微软雅黑" w:cs="微软雅黑"/>
                <w:sz w:val="18"/>
                <w:szCs w:val="18"/>
                <w:lang w:val="en-US"/>
              </w:rPr>
              <w:t>   0571-63786759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杭州市拱墅区城中村改造指挥部上塘分指挥部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上塘单元</w:t>
            </w:r>
            <w:r>
              <w:rPr>
                <w:rFonts w:hint="eastAsia" w:ascii="微软雅黑" w:hAnsi="微软雅黑" w:eastAsia="微软雅黑" w:cs="微软雅黑"/>
                <w:sz w:val="18"/>
                <w:szCs w:val="18"/>
                <w:lang w:val="en-US"/>
              </w:rPr>
              <w:t>FG05-R22-02</w:t>
            </w:r>
            <w:r>
              <w:rPr>
                <w:rFonts w:hint="eastAsia" w:ascii="微软雅黑" w:hAnsi="微软雅黑" w:eastAsia="微软雅黑" w:cs="微软雅黑"/>
                <w:sz w:val="18"/>
                <w:szCs w:val="18"/>
              </w:rPr>
              <w:t>地块幼儿园及</w:t>
            </w:r>
            <w:r>
              <w:rPr>
                <w:rFonts w:hint="eastAsia" w:ascii="微软雅黑" w:hAnsi="微软雅黑" w:eastAsia="微软雅黑" w:cs="微软雅黑"/>
                <w:sz w:val="18"/>
                <w:szCs w:val="18"/>
                <w:lang w:val="en-US"/>
              </w:rPr>
              <w:t>FG05-A33-01</w:t>
            </w:r>
            <w:r>
              <w:rPr>
                <w:rFonts w:hint="eastAsia" w:ascii="微软雅黑" w:hAnsi="微软雅黑" w:eastAsia="微软雅黑" w:cs="微软雅黑"/>
                <w:sz w:val="18"/>
                <w:szCs w:val="18"/>
              </w:rPr>
              <w:t>地块中学建设项目设计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上塘单元拱宸社区内</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74900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106991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陆工88884064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杭州市采荷中学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杭州市采荷中学钢架及防护网工程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杭州市采荷中学</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60.9402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王老师13758157617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杭州天成教育集团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天成教育集团</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年暑期维修工程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江干区天成教育集团</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934</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49.9508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王老师13732215636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杭州市景芳中学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杭州市景芳中学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年暑期维修（塑胶维修）工程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新塘路</w:t>
            </w:r>
            <w:r>
              <w:rPr>
                <w:rFonts w:hint="eastAsia" w:ascii="微软雅黑" w:hAnsi="微软雅黑" w:eastAsia="微软雅黑" w:cs="微软雅黑"/>
                <w:sz w:val="18"/>
                <w:szCs w:val="18"/>
                <w:lang w:val="en-US"/>
              </w:rPr>
              <w:t>161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67.9812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郑磊0571-56361832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杭州市建设职业学校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杭州市建设职业学校</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年暑期维修工程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机场路</w:t>
            </w:r>
            <w:r>
              <w:rPr>
                <w:rFonts w:hint="eastAsia" w:ascii="微软雅黑" w:hAnsi="微软雅黑" w:eastAsia="微软雅黑" w:cs="微软雅黑"/>
                <w:sz w:val="18"/>
                <w:szCs w:val="18"/>
                <w:lang w:val="en-US"/>
              </w:rPr>
              <w:t>383</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108.3208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俞老师17767102553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杭州市采荷第一小学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杭州市采荷第一小学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年暑期维修工程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采菱路</w:t>
            </w:r>
            <w:r>
              <w:rPr>
                <w:rFonts w:hint="eastAsia" w:ascii="微软雅黑" w:hAnsi="微软雅黑" w:eastAsia="微软雅黑" w:cs="微软雅黑"/>
                <w:sz w:val="18"/>
                <w:szCs w:val="18"/>
                <w:lang w:val="en-US"/>
              </w:rPr>
              <w:t>42</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750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89.571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吴老师0571-56970013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9" w:name="OLE_LINK36" w:colFirst="6" w:colLast="6"/>
            <w:r>
              <w:rPr>
                <w:rFonts w:hint="eastAsia" w:ascii="微软雅黑" w:hAnsi="微软雅黑" w:eastAsia="微软雅黑" w:cs="微软雅黑"/>
                <w:sz w:val="18"/>
                <w:szCs w:val="18"/>
              </w:rPr>
              <w:t>建德市新安江第一小学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新一小旧教学楼维修改造工程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新安江第一小学</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2800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112.2558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伊建红15325538805</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0" w:name="OLE_LINK37" w:colFirst="2" w:colLast="10"/>
            <w:r>
              <w:rPr>
                <w:rFonts w:hint="eastAsia" w:ascii="微软雅黑" w:hAnsi="微软雅黑" w:eastAsia="微软雅黑" w:cs="微软雅黑"/>
                <w:sz w:val="18"/>
                <w:szCs w:val="18"/>
              </w:rPr>
              <w:t>杭州钱塘智慧城投资开发有限公司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杭州江干科技园</w:t>
            </w:r>
            <w:r>
              <w:rPr>
                <w:rFonts w:hint="eastAsia" w:ascii="微软雅黑" w:hAnsi="微软雅黑" w:eastAsia="微软雅黑" w:cs="微软雅黑"/>
                <w:sz w:val="18"/>
                <w:szCs w:val="18"/>
                <w:lang w:val="en-US"/>
              </w:rPr>
              <w:t>JG1505-08</w:t>
            </w:r>
            <w:r>
              <w:rPr>
                <w:rFonts w:hint="eastAsia" w:ascii="微软雅黑" w:hAnsi="微软雅黑" w:eastAsia="微软雅黑" w:cs="微软雅黑"/>
                <w:sz w:val="18"/>
                <w:szCs w:val="18"/>
              </w:rPr>
              <w:t>地块安置房及北侧绿地工程监理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杭州江干科技园</w:t>
            </w:r>
            <w:r>
              <w:rPr>
                <w:rFonts w:hint="eastAsia" w:ascii="微软雅黑" w:hAnsi="微软雅黑" w:eastAsia="微软雅黑" w:cs="微软雅黑"/>
                <w:sz w:val="18"/>
                <w:szCs w:val="18"/>
                <w:lang w:val="en-US"/>
              </w:rPr>
              <w:t>JG1505-08</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56282.58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22540.89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 或者具备 综合</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胡工89800718</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1" w:name="OLE_LINK38" w:colFirst="3" w:colLast="10"/>
            <w:r>
              <w:rPr>
                <w:rFonts w:hint="eastAsia" w:ascii="微软雅黑" w:hAnsi="微软雅黑" w:eastAsia="微软雅黑" w:cs="微软雅黑"/>
                <w:sz w:val="18"/>
                <w:szCs w:val="18"/>
              </w:rPr>
              <w:t>杭州钱塘智慧城投资开发有限公司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艮北新区单元</w:t>
            </w:r>
            <w:r>
              <w:rPr>
                <w:rFonts w:hint="eastAsia" w:ascii="微软雅黑" w:hAnsi="微软雅黑" w:eastAsia="微软雅黑" w:cs="微软雅黑"/>
                <w:sz w:val="18"/>
                <w:szCs w:val="18"/>
                <w:lang w:val="en-US"/>
              </w:rPr>
              <w:t>JG1601-R21-06</w:t>
            </w:r>
            <w:r>
              <w:rPr>
                <w:rFonts w:hint="eastAsia" w:ascii="微软雅黑" w:hAnsi="微软雅黑" w:eastAsia="微软雅黑" w:cs="微软雅黑"/>
                <w:sz w:val="18"/>
                <w:szCs w:val="18"/>
              </w:rPr>
              <w:t>地块（牛田村）拆迁安置房工程监理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杭州市艮北新区单元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97300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38450.16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胡工89800718</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杭州众鑫房产置业有限公司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[2018]8</w:t>
            </w:r>
            <w:r>
              <w:rPr>
                <w:rFonts w:hint="eastAsia" w:ascii="微软雅黑" w:hAnsi="微软雅黑" w:eastAsia="微软雅黑" w:cs="微软雅黑"/>
                <w:sz w:val="18"/>
                <w:szCs w:val="18"/>
              </w:rPr>
              <w:t>号地块人才专项租赁住房设计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江干科技园单元</w:t>
            </w:r>
            <w:r>
              <w:rPr>
                <w:rFonts w:hint="eastAsia" w:ascii="微软雅黑" w:hAnsi="微软雅黑" w:eastAsia="微软雅黑" w:cs="微软雅黑"/>
                <w:sz w:val="18"/>
                <w:szCs w:val="18"/>
                <w:lang w:val="en-US"/>
              </w:rPr>
              <w:t>JG1501-01</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82537</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206.3425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设计综合类 甲级 或者具备 设计专业类 建筑行业 建筑工程 乙级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陈工057186902560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浙江省林业科学研究院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省林科院科研综合楼工程二期（竹子科技国际交流中心</w:t>
            </w:r>
            <w:r>
              <w:rPr>
                <w:rFonts w:hint="eastAsia" w:ascii="微软雅黑" w:hAnsi="微软雅黑" w:eastAsia="微软雅黑" w:cs="微软雅黑"/>
                <w:sz w:val="18"/>
                <w:szCs w:val="18"/>
                <w:lang w:val="en-US"/>
              </w:rPr>
              <w:t>A</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B</w:t>
            </w:r>
            <w:r>
              <w:rPr>
                <w:rFonts w:hint="eastAsia" w:ascii="微软雅黑" w:hAnsi="微软雅黑" w:eastAsia="微软雅黑" w:cs="微软雅黑"/>
                <w:sz w:val="18"/>
                <w:szCs w:val="18"/>
              </w:rPr>
              <w:t>楼）项目监理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西湖区留和路</w:t>
            </w:r>
            <w:r>
              <w:rPr>
                <w:rFonts w:hint="eastAsia" w:ascii="微软雅黑" w:hAnsi="微软雅黑" w:eastAsia="微软雅黑" w:cs="微软雅黑"/>
                <w:sz w:val="18"/>
                <w:szCs w:val="18"/>
                <w:lang w:val="en-US"/>
              </w:rPr>
              <w:t>399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14996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3914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陈国华0571-87523425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杭州市西湖区小和山幼儿园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小和山幼儿园</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年室内外局部维修、塑胶场地维修工程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西湖区留和路翰墨香林小区内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167.4677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陈老师15868121636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杭州市紫金港中学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杭州市紫金港中学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年室内外维修工程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西湖区古墩路团园弄</w:t>
            </w:r>
            <w:r>
              <w:rPr>
                <w:rFonts w:hint="eastAsia" w:ascii="微软雅黑" w:hAnsi="微软雅黑" w:eastAsia="微软雅黑" w:cs="微软雅黑"/>
                <w:sz w:val="18"/>
                <w:szCs w:val="18"/>
                <w:lang w:val="en-US"/>
              </w:rPr>
              <w:t>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2756.5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337.4446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二级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刘克成13735513508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浙江省教育厅教研室附属小学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浙江省教育厅教研室附属小学北校区</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年外立面及围墙维修工程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西湖区高技街</w:t>
            </w:r>
            <w:r>
              <w:rPr>
                <w:rFonts w:hint="eastAsia" w:ascii="微软雅黑" w:hAnsi="微软雅黑" w:eastAsia="微软雅黑" w:cs="微软雅黑"/>
                <w:sz w:val="18"/>
                <w:szCs w:val="18"/>
                <w:lang w:val="en-US"/>
              </w:rPr>
              <w:t>6</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94.483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葛亚平13588745618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杭州市嘉绿苑小学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嘉绿苑小学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年运动场地维修工程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西湖区嘉绿西苑</w:t>
            </w:r>
            <w:r>
              <w:rPr>
                <w:rFonts w:hint="eastAsia" w:ascii="微软雅黑" w:hAnsi="微软雅黑" w:eastAsia="微软雅黑" w:cs="微软雅黑"/>
                <w:sz w:val="18"/>
                <w:szCs w:val="18"/>
                <w:lang w:val="en-US"/>
              </w:rPr>
              <w:t>1-1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121.6927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具有一定体育场地设施工程技术实力和管理能力且取得公司法人《营业执照》的企业</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吕俊华56256172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杭州市西湖小学教育集团（总校）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西湖小学、府苑小学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年运动场地维修工程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西湖区紫金花路</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137.6188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袁明亮15869109860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杭州市星洲小学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杭州市星洲小学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年室内外维修工程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西湖区紫荆花路</w:t>
            </w:r>
            <w:r>
              <w:rPr>
                <w:rFonts w:hint="eastAsia" w:ascii="微软雅黑" w:hAnsi="微软雅黑" w:eastAsia="微软雅黑" w:cs="微软雅黑"/>
                <w:sz w:val="18"/>
                <w:szCs w:val="18"/>
                <w:lang w:val="en-US"/>
              </w:rPr>
              <w:t>288</w:t>
            </w:r>
            <w:r>
              <w:rPr>
                <w:rFonts w:hint="eastAsia" w:ascii="微软雅黑" w:hAnsi="微软雅黑" w:eastAsia="微软雅黑" w:cs="微软雅黑"/>
                <w:sz w:val="18"/>
                <w:szCs w:val="18"/>
              </w:rPr>
              <w:t>号星洲小学校园内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928</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206.3538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孟旭东13868141843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杭州市金都天长小学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杭州市金都天长小学厕所提升工程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上城区候潮路</w:t>
            </w:r>
            <w:r>
              <w:rPr>
                <w:rFonts w:hint="eastAsia" w:ascii="微软雅黑" w:hAnsi="微软雅黑" w:eastAsia="微软雅黑" w:cs="微软雅黑"/>
                <w:sz w:val="18"/>
                <w:szCs w:val="18"/>
                <w:lang w:val="en-US"/>
              </w:rPr>
              <w:t>6</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412.25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95.8707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谢老师18958075679</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杭州市上城区城市管理局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上城区梅石园环境提升改造工程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上城区佑圣观路</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40.6207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戴工13758259354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杭州市钱江新城建设开发有限公司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庆隆小河单元</w:t>
            </w:r>
            <w:r>
              <w:rPr>
                <w:rFonts w:hint="eastAsia" w:ascii="微软雅黑" w:hAnsi="微软雅黑" w:eastAsia="微软雅黑" w:cs="微软雅黑"/>
                <w:sz w:val="18"/>
                <w:szCs w:val="18"/>
                <w:lang w:val="en-US"/>
              </w:rPr>
              <w:t>GS0303-G1-38</w:t>
            </w:r>
            <w:r>
              <w:rPr>
                <w:rFonts w:hint="eastAsia" w:ascii="微软雅黑" w:hAnsi="微软雅黑" w:eastAsia="微软雅黑" w:cs="微软雅黑"/>
                <w:sz w:val="18"/>
                <w:szCs w:val="18"/>
              </w:rPr>
              <w:t>地块公园及地下社会公共停车库工程设计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拱墅区庆隆小河单元内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6070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11543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或者同时具备 设计专项类 风景园林工程设计 甲级、设计专业类 建筑行业 建筑工程 乙级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张玉15267441594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建德市建德林场</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建德市富春江国家森林公园提升工程监理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建德市建德林场梅城林区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1901.4318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国家注册监理工程师（市政公用工程）</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具备市政公用工程监理乙级及以上</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傅国林13685772918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建德市城市建设发展投资有限公司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新安江大城区慢行系统一期工程监理</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建德市新安江街道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8012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具有国家注册监理工程师注册执业资格（市政公用工程专业）</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具有工程监理综合资质或市政工程甲级资质</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戴伟15088767330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杭州市临平职业高级中学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临平职高实训基地改造工程三标段</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余杭区南苑街道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580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专业承包企业建筑装修装饰工程 二级 或者具备 设计与施工企业建筑装饰装修工程 二级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黎刚鑫13588185789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浙江省机关事务管理局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之江实验室高级人才公寓建设工程监理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西湖区文一西路</w:t>
            </w:r>
            <w:r>
              <w:rPr>
                <w:rFonts w:hint="eastAsia" w:ascii="微软雅黑" w:hAnsi="微软雅黑" w:eastAsia="微软雅黑" w:cs="微软雅黑"/>
                <w:sz w:val="18"/>
                <w:szCs w:val="18"/>
                <w:lang w:val="en-US"/>
              </w:rPr>
              <w:t>83</w:t>
            </w:r>
            <w:r>
              <w:rPr>
                <w:rFonts w:hint="eastAsia" w:ascii="微软雅黑" w:hAnsi="微软雅黑" w:eastAsia="微软雅黑" w:cs="微软雅黑"/>
                <w:sz w:val="18"/>
                <w:szCs w:val="18"/>
              </w:rPr>
              <w:t>号省属用地</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64217</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39009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竺工86018119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建德市城市建设发展投资有限公司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梅城镇棚户区改造安置房工程监理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建德市梅城镇龙溪村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727.32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具有国家注册监理工程师注册执业资格（房屋建筑工程专业）</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具有工程监理综合资质或房屋建筑工程甲级资质</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杨刚13868109474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杭州市刀茅巷小学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杭州市刀茅巷小学校舍基建维修工程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下城区回龙庙前50号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38.8712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专业承包企业建筑装修装饰工程(新) 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李老师15355095312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建德市新安城市照明管理有限公司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新安江音乐喷泉残值拆除</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施工总承包企业机电工程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唐友富13588363532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杭州市萧山区人民政府义蓬街道办事处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义蓬街道第一初级中学老校区改造提升工程-食堂装修工程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义蓬街道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王凯13967146746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杭州余杭城市建设集团有限公司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新城第二中学室外附属工程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余杭区临平</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210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林青86168872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杭州萧山经济技术开发区国有资产经营有限公司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宁围街道金一、金二、宁东、宁税社区安置房工程（宁东河东</w:t>
            </w:r>
            <w:r>
              <w:rPr>
                <w:rFonts w:hint="eastAsia" w:ascii="微软雅黑" w:hAnsi="微软雅黑" w:eastAsia="微软雅黑" w:cs="微软雅黑"/>
                <w:sz w:val="18"/>
                <w:szCs w:val="18"/>
                <w:lang w:val="en-US"/>
              </w:rPr>
              <w:t>C-09-02</w:t>
            </w:r>
            <w:r>
              <w:rPr>
                <w:rFonts w:hint="eastAsia" w:ascii="微软雅黑" w:hAnsi="微软雅黑" w:eastAsia="微软雅黑" w:cs="微软雅黑"/>
                <w:sz w:val="18"/>
                <w:szCs w:val="18"/>
              </w:rPr>
              <w:t>区块）项目</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工程总承包</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萧山经济技术开发区市北区块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178376.16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62439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1100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具备建筑工程一级注册建造师</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无在建工程</w:t>
            </w:r>
            <w:r>
              <w:rPr>
                <w:rFonts w:hint="eastAsia" w:ascii="微软雅黑" w:hAnsi="微软雅黑" w:eastAsia="微软雅黑" w:cs="微软雅黑"/>
                <w:sz w:val="18"/>
                <w:szCs w:val="18"/>
                <w:lang w:val="en-US"/>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同时具备建筑工程施工总承包一级及以上资质和工程设计综合资质甲级资质</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王先生0571-82836978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杭州市上城区文化馆</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龚自珍纪念馆二期修缮工程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279.52</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21.0714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吴展宏18658021586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杭州市西溪实验学校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杭州市西溪实验学校</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号教学楼维修工程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杭州市西湖区西溪实验学校</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2719.04</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143.4479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张中雪13336051595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杭州市西湖区大禹路幼儿园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大禹路幼儿园</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年室内外维修工程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963</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79.9147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47</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张玲女88965072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杭州市求是教育集团（总校）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浙江大学附属小学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年办公室及专用教室维修工程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西湖区浙大路</w:t>
            </w:r>
            <w:r>
              <w:rPr>
                <w:rFonts w:hint="eastAsia" w:ascii="微软雅黑" w:hAnsi="微软雅黑" w:eastAsia="微软雅黑" w:cs="微软雅黑"/>
                <w:sz w:val="18"/>
                <w:szCs w:val="18"/>
                <w:lang w:val="en-US"/>
              </w:rPr>
              <w:t>18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1052</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118.481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余建军13588437445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杭州市西湖高级中学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杭州市西湖高级中学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年暑期维修工程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西湖区留下街</w:t>
            </w:r>
            <w:r>
              <w:rPr>
                <w:rFonts w:hint="eastAsia" w:ascii="微软雅黑" w:hAnsi="微软雅黑" w:eastAsia="微软雅黑" w:cs="微软雅黑"/>
                <w:sz w:val="18"/>
                <w:szCs w:val="18"/>
                <w:lang w:val="en-US"/>
              </w:rPr>
              <w:t>21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110.117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47</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计海荣13958143470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杭州市三墩中学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三墩中学振华路校区</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年室内外局部维修工程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杭州市振华路</w:t>
            </w:r>
            <w:r>
              <w:rPr>
                <w:rFonts w:hint="eastAsia" w:ascii="微软雅黑" w:hAnsi="微软雅黑" w:eastAsia="微软雅黑" w:cs="微软雅黑"/>
                <w:sz w:val="18"/>
                <w:szCs w:val="18"/>
                <w:lang w:val="en-US"/>
              </w:rPr>
              <w:t>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72.0602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劳泽军18857119761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杭州市滨江区农村多层住宅建设管理中心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交警处置中心广场改造工程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38.3831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赵雪薇13858024629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杭州经济技术开发区资产经营集团有限公司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大学城北单元</w:t>
            </w:r>
            <w:r>
              <w:rPr>
                <w:rFonts w:hint="eastAsia" w:ascii="微软雅黑" w:hAnsi="微软雅黑" w:eastAsia="微软雅黑" w:cs="微软雅黑"/>
                <w:sz w:val="18"/>
                <w:szCs w:val="18"/>
                <w:lang w:val="en-US"/>
              </w:rPr>
              <w:t>JS0603-22</w:t>
            </w:r>
            <w:r>
              <w:rPr>
                <w:rFonts w:hint="eastAsia" w:ascii="微软雅黑" w:hAnsi="微软雅黑" w:eastAsia="微软雅黑" w:cs="微软雅黑"/>
                <w:sz w:val="18"/>
                <w:szCs w:val="18"/>
              </w:rPr>
              <w:t>地块居住区配套公共服务设施装饰工程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杭州经济技术开发区水云街</w:t>
            </w:r>
            <w:r>
              <w:rPr>
                <w:rFonts w:hint="eastAsia" w:ascii="微软雅黑" w:hAnsi="微软雅黑" w:eastAsia="微软雅黑" w:cs="微软雅黑"/>
                <w:sz w:val="18"/>
                <w:szCs w:val="18"/>
                <w:lang w:val="en-US"/>
              </w:rPr>
              <w:t>255</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2488.1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798.1093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二级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贾工0571-89898885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杭州大厦有限公司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杭州大厦</w:t>
            </w:r>
            <w:r>
              <w:rPr>
                <w:rFonts w:hint="eastAsia" w:ascii="微软雅黑" w:hAnsi="微软雅黑" w:eastAsia="微软雅黑" w:cs="微软雅黑"/>
                <w:sz w:val="18"/>
                <w:szCs w:val="18"/>
                <w:lang w:val="en-US"/>
              </w:rPr>
              <w:t>A</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B</w:t>
            </w:r>
            <w:r>
              <w:rPr>
                <w:rFonts w:hint="eastAsia" w:ascii="微软雅黑" w:hAnsi="微软雅黑" w:eastAsia="微软雅黑" w:cs="微软雅黑"/>
                <w:sz w:val="18"/>
                <w:szCs w:val="18"/>
              </w:rPr>
              <w:t>座一层局部改造工程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武林广场</w:t>
            </w:r>
            <w:r>
              <w:rPr>
                <w:rFonts w:hint="eastAsia" w:ascii="微软雅黑" w:hAnsi="微软雅黑" w:eastAsia="微软雅黑" w:cs="微软雅黑"/>
                <w:sz w:val="18"/>
                <w:szCs w:val="18"/>
                <w:lang w:val="en-US"/>
              </w:rPr>
              <w:t>21</w:t>
            </w:r>
            <w:r>
              <w:rPr>
                <w:rFonts w:hint="eastAsia" w:ascii="微软雅黑" w:hAnsi="微软雅黑" w:eastAsia="微软雅黑" w:cs="微软雅黑"/>
                <w:sz w:val="18"/>
                <w:szCs w:val="18"/>
              </w:rPr>
              <w:t>号</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幢和</w:t>
            </w: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749.4795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倪俊杰0571-85005036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中国银行股份有限公司建德支行</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中国银行建德寿昌支行装饰工程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建德市寿昌镇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59.4954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专业承包企业建筑装修装饰工程 二级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胡苍穹13750891029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建德市寿昌第一小学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建德市寿昌第一小学教学楼建设工程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建德市寿昌第一小学</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2351</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530.2877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施老师13868103381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杭州市萧山区人民政府临江街道办事处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临江派出所等单位业务用房装饰装修和室外等设计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临江街道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7801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王工0571-82125729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杭州市环境集团有限公司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天子岭分类减量综合体工程设计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天子岭循环经济产业园黄龙坞规划环境设施用地</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16500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46500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设计专项类 环境工程专项设计 固体废物处理处置工程 甲级 </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黄灵0571-88123279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浙江旅游职业学院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浙江旅游职业学院酒店实训楼项目监理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萧山区钱江农场高校园区学知路</w:t>
            </w:r>
            <w:r>
              <w:rPr>
                <w:rFonts w:hint="eastAsia" w:ascii="微软雅黑" w:hAnsi="微软雅黑" w:eastAsia="微软雅黑" w:cs="微软雅黑"/>
                <w:sz w:val="18"/>
                <w:szCs w:val="18"/>
                <w:lang w:val="en-US"/>
              </w:rPr>
              <w:t>333</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8831</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66.4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房屋建筑工程 注册监理工程师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工程监理综合资质</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 具备 房屋建筑工程监理 丙级及以上</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邵老师0571-82838178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杭州市拱墅区人民政府湖墅街道办事处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郎朗工作室装修工程（</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）总承包</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拱墅区大兜路</w:t>
            </w:r>
            <w:r>
              <w:rPr>
                <w:rFonts w:hint="eastAsia" w:ascii="微软雅黑" w:hAnsi="微软雅黑" w:eastAsia="微软雅黑" w:cs="微软雅黑"/>
                <w:sz w:val="18"/>
                <w:szCs w:val="18"/>
                <w:lang w:val="en-US"/>
              </w:rPr>
              <w:t>202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204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206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208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575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367.7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辛工0571-87019677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杭州招商观颐健康产业有限公司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[2017]6</w:t>
            </w:r>
            <w:r>
              <w:rPr>
                <w:rFonts w:hint="eastAsia" w:ascii="微软雅黑" w:hAnsi="微软雅黑" w:eastAsia="微软雅黑" w:cs="微软雅黑"/>
                <w:sz w:val="18"/>
                <w:szCs w:val="18"/>
              </w:rPr>
              <w:t>号地块商业商务综合用房项目设计采购施工（</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）总承包</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杭州市拱墅区半山单元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44143.54</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30678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或者同时具备 设计专项类 风景园林工程设计 乙级、勘察专业类 岩土工程 岩土工程勘察 乙级、设计专业类 建筑行业 建筑工程 甲级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陈洋波13221818115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杭州市萧山区钱塘江灌区管理处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萧山区湘湖水文站建设工程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湘湖旅游度假区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428.28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350.2248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270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水利水电工程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水利水电工程施工总承包 三级及以上</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胡先生0571-82674111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杭州市江干区公共停车场库建设领导小组办公室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凯旋单元景芳园地下公共停车库设计采购施工（</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）项目</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江干区凯旋单元景芳社区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391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4262.762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刘经理85041268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杭州市余杭区人民政府余杭街道办事处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余杭街道城区公厕保洁服务项目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余杭区余杭街道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375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18个月</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鲁荣林88652528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杭州良渚新城城建投资有限公司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良渚新城谢村农居点三期项目设计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余杭区良渚街道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40800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高工89015990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浙江省杭州高级中学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杭州高级中学贡院校区学生生活用房维修改造工程及图书阅览室改造工程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下城区凤起路</w:t>
            </w:r>
            <w:r>
              <w:rPr>
                <w:rFonts w:hint="eastAsia" w:ascii="微软雅黑" w:hAnsi="微软雅黑" w:eastAsia="微软雅黑" w:cs="微软雅黑"/>
                <w:sz w:val="18"/>
                <w:szCs w:val="18"/>
                <w:lang w:val="en-US"/>
              </w:rPr>
              <w:t>238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2008.14</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175.9241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张工13336058665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杭州经济技术开发区元西小学装修工程（施工）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21639</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1199.1309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专业承包企业电子与智能化工程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倪工86931720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开发区沿江景观公园工程西区公园（施工）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16162.7774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488</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周建国86923573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杭州江南实验学校</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2290.52</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251.7621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孔老师13336099518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杭州市长河小学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2288.5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151.5052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孔老师87702360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杭州望景置业有限公司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5</w:t>
            </w:r>
            <w:r>
              <w:rPr>
                <w:rFonts w:hint="eastAsia" w:ascii="微软雅黑" w:hAnsi="微软雅黑" w:eastAsia="微软雅黑" w:cs="微软雅黑"/>
                <w:sz w:val="18"/>
                <w:szCs w:val="18"/>
              </w:rPr>
              <w:t>号商业商务用房勘察</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183500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102210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勘察综合类 甲级 或者具备 勘察专业类 岩土工程 岩土工程勘察 乙级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庞敏13819179684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杭州市育才教育集团总校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育才教育集团黄姑山路小学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室内维修工程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黄姑山横路</w:t>
            </w:r>
            <w:r>
              <w:rPr>
                <w:rFonts w:hint="eastAsia" w:ascii="微软雅黑" w:hAnsi="微软雅黑" w:eastAsia="微软雅黑" w:cs="微软雅黑"/>
                <w:sz w:val="18"/>
                <w:szCs w:val="18"/>
                <w:lang w:val="en-US"/>
              </w:rPr>
              <w:t>70</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3352</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116.9811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沈国产88925930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杭州市嘉绿苑中学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嘉绿苑中学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年校园操场及道路维修工程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杭州市华星路</w:t>
            </w:r>
            <w:r>
              <w:rPr>
                <w:rFonts w:hint="eastAsia" w:ascii="微软雅黑" w:hAnsi="微软雅黑" w:eastAsia="微软雅黑" w:cs="微软雅黑"/>
                <w:sz w:val="18"/>
                <w:szCs w:val="18"/>
                <w:lang w:val="en-US"/>
              </w:rPr>
              <w:t>218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57.8537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陈老师0571-28879229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杭州西湖风景名胜区资产经营集团有限公司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名胜区招商服务中心（筹）办公场所室内修缮及环境整治工程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杭州西湖景区内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二级、专业承包企业钢结构工程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吴妍87179614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建德市培智学校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建德市培智学校迁建工程设计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洋溪街道杨梅湾区块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5550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3047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具备国家一级注册建筑师及以上资格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具有建筑工程设计行业乙级资质及以上资质或工程设计综合甲级资质</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刘新钢13506811707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杭州市长青小学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杭州市长青小学长青校区维修改造工程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杭州市长青小学长青校区内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1950.96</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181.8346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三级 或者具备 专业承包企业建筑装修装饰工程(新) 二级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胡老师15888871081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浙江国兴投资集团有限公司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余村西侧地块保障房（暂定名）项目场地平整工程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余村西侧地块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1022.2531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具备市政工程贰级建造师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具备浙江省市政公用工程施工总承包叁级及以上资质</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董宇芳</w:t>
            </w:r>
            <w:r>
              <w:rPr>
                <w:rFonts w:hint="eastAsia" w:ascii="微软雅黑" w:hAnsi="微软雅黑" w:eastAsia="微软雅黑" w:cs="微软雅黑"/>
                <w:sz w:val="18"/>
                <w:szCs w:val="18"/>
                <w:lang w:val="en-US"/>
              </w:rPr>
              <w:t>  61082123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杭州市丁荷小学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杭州市丁荷小学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年零星维修工程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江干区丁兰街道蕙兰雅路</w:t>
            </w:r>
            <w:r>
              <w:rPr>
                <w:rFonts w:hint="eastAsia" w:ascii="微软雅黑" w:hAnsi="微软雅黑" w:eastAsia="微软雅黑" w:cs="微软雅黑"/>
                <w:sz w:val="18"/>
                <w:szCs w:val="18"/>
                <w:lang w:val="en-US"/>
              </w:rPr>
              <w:t>751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119.5746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刘老师81067702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建德市培智学校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建德市培智学校迁建工程设计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洋溪街道杨梅湾区块</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5550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3047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具备国家一级注册建筑师及以上资格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具有建筑工程设计行业乙级资质及以上资质或工程设计综合甲级资质</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刘新钢13506811707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杭州市长青小学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杭州市长青小学长青校区维修改造工程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长青小学长青校区内</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1950.96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181.8346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三级 或者具备 专业承包企业建筑装修装饰工程(新) 二级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胡老师15888871081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浙江国兴投资集团有限公司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余村西侧地块保障房（暂定名）项目场地平整工程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余村西侧地块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1022.2531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具备市政工程贰级建造师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具备浙江省市政公用工程施工总承包叁级及以上</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董宇芳</w:t>
            </w:r>
            <w:r>
              <w:rPr>
                <w:rFonts w:hint="eastAsia" w:ascii="微软雅黑" w:hAnsi="微软雅黑" w:eastAsia="微软雅黑" w:cs="微软雅黑"/>
                <w:sz w:val="18"/>
                <w:szCs w:val="18"/>
                <w:lang w:val="en-US"/>
              </w:rPr>
              <w:t>  61082123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杭州市丁荷小学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杭州市丁荷小学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年零星维修工程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江干区丁兰街道蕙兰雅路</w:t>
            </w:r>
            <w:r>
              <w:rPr>
                <w:rFonts w:hint="eastAsia" w:ascii="微软雅黑" w:hAnsi="微软雅黑" w:eastAsia="微软雅黑" w:cs="微软雅黑"/>
                <w:sz w:val="18"/>
                <w:szCs w:val="18"/>
                <w:lang w:val="en-US"/>
              </w:rPr>
              <w:t>751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119.5746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刘老师81067702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桐庐县毕浦中学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桐庐县毕浦中学校舍立面改造工程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桐庐县毕浦中学</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175.1522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陶樟坤13758187929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集团办公档案用房传达室室外绿化配套工程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萧山区北干街道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250.9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市政公用工程施工总承包 三级及以上</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施工83712832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浙江湘湖旅业投资有限公司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湘湖国家旅游度假区罗家坞市政道路、桥梁工程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湘湖</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2850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具备 市政公用工程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市政公用工程施工总承包 三级及以上</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胡工82761017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杭州大江东新城置业有限公司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义蓬街道城乡一体化安置小区（棚户区三期）项目地勘</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项目位于义蓬街道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168.23亩</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戴工0571-82197551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杭州绿城申润置业有限公司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沁润公寓</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拱墅区塘北单元内</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王扬13486130789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杭州科昇房地产开发有限公司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萧政储出【</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28</w:t>
            </w:r>
            <w:r>
              <w:rPr>
                <w:rFonts w:hint="eastAsia" w:ascii="微软雅黑" w:hAnsi="微软雅黑" w:eastAsia="微软雅黑" w:cs="微软雅黑"/>
                <w:sz w:val="18"/>
                <w:szCs w:val="18"/>
              </w:rPr>
              <w:t>号地块</w:t>
            </w:r>
            <w:r>
              <w:rPr>
                <w:rFonts w:hint="eastAsia" w:ascii="微软雅黑" w:hAnsi="微软雅黑" w:eastAsia="微软雅黑" w:cs="微软雅黑"/>
                <w:sz w:val="18"/>
                <w:szCs w:val="18"/>
                <w:lang w:val="en-US"/>
              </w:rPr>
              <w:t>QJ0501-28</w:t>
            </w:r>
            <w:r>
              <w:rPr>
                <w:rFonts w:hint="eastAsia" w:ascii="微软雅黑" w:hAnsi="微软雅黑" w:eastAsia="微软雅黑" w:cs="微软雅黑"/>
                <w:sz w:val="18"/>
                <w:szCs w:val="18"/>
              </w:rPr>
              <w:t>区块</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萧山科技城</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116851.6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16359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1037</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二级及以上</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郦云18058448717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杭州市下城区城市建设投资发展集团有限公司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东新单元XC0606-R21-06地块拆迁安置房项目监理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下城区东新单元XC0606-R21-06地块内</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80309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26825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蒋工0571-86608339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杭州科昇房地产开发有限公司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萧政储出（</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28</w:t>
            </w:r>
            <w:r>
              <w:rPr>
                <w:rFonts w:hint="eastAsia" w:ascii="微软雅黑" w:hAnsi="微软雅黑" w:eastAsia="微软雅黑" w:cs="微软雅黑"/>
                <w:sz w:val="18"/>
                <w:szCs w:val="18"/>
              </w:rPr>
              <w:t>号地块</w:t>
            </w:r>
            <w:r>
              <w:rPr>
                <w:rFonts w:hint="eastAsia" w:ascii="微软雅黑" w:hAnsi="微软雅黑" w:eastAsia="微软雅黑" w:cs="微软雅黑"/>
                <w:sz w:val="18"/>
                <w:szCs w:val="18"/>
                <w:lang w:val="en-US"/>
              </w:rPr>
              <w:t>QJ0501-28</w:t>
            </w:r>
            <w:r>
              <w:rPr>
                <w:rFonts w:hint="eastAsia" w:ascii="微软雅黑" w:hAnsi="微软雅黑" w:eastAsia="微软雅黑" w:cs="微软雅黑"/>
                <w:sz w:val="18"/>
                <w:szCs w:val="18"/>
              </w:rPr>
              <w:t>区块监理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萧山科技城</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116851.6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330.38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注册监理工程师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具备 工程监理综合资质</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 具备 房屋建筑工程监理 乙级及以上</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郦云18058448717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杭州市下城区城市建设投资发展集团有限公司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东新单元XC0607-R21/B1-05地块拆迁安置房项目监理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下城区东新单元XC0607-R21/B1-05地块内</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61714</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18724.3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蒋工0571-86608339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杭州市闲林职业高级中学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杭州市闲林职业高级中学实训楼、综合楼、男生宿舍楼立面整治工程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余杭区闲林街道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姚老师18157138200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杭州市文一街小学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文一街小学政苑校区</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年室内外维修工程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杭州市文一街小学政苑校区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1150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106.4043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袁建平13588141440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杭州市文三教育集团（总校）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文理小学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年五人制足球场及室外局部维修工程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西湖区嘉仁路</w:t>
            </w:r>
            <w:r>
              <w:rPr>
                <w:rFonts w:hint="eastAsia" w:ascii="微软雅黑" w:hAnsi="微软雅黑" w:eastAsia="微软雅黑" w:cs="微软雅黑"/>
                <w:sz w:val="18"/>
                <w:szCs w:val="18"/>
                <w:lang w:val="en-US"/>
              </w:rPr>
              <w:t>499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3000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115.0528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林洪15957169908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杭州钱塘智慧城投资开发有限公司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杭州市江干科技园单元</w:t>
            </w:r>
            <w:r>
              <w:rPr>
                <w:rFonts w:hint="eastAsia" w:ascii="微软雅黑" w:hAnsi="微软雅黑" w:eastAsia="微软雅黑" w:cs="微软雅黑"/>
                <w:sz w:val="18"/>
                <w:szCs w:val="18"/>
                <w:lang w:val="en-US"/>
              </w:rPr>
              <w:t>JG1502-17</w:t>
            </w:r>
            <w:r>
              <w:rPr>
                <w:rFonts w:hint="eastAsia" w:ascii="微软雅黑" w:hAnsi="微软雅黑" w:eastAsia="微软雅黑" w:cs="微软雅黑"/>
                <w:sz w:val="18"/>
                <w:szCs w:val="18"/>
              </w:rPr>
              <w:t>地块公园绿地工程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447.1528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园林绿化</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胡工0571-89800718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杭州市濮家小学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杭州市濮家小学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年学生活动空间二期、教学楼和实验楼外立面改造工程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洑家井</w:t>
            </w:r>
            <w:r>
              <w:rPr>
                <w:rFonts w:hint="eastAsia" w:ascii="微软雅黑" w:hAnsi="微软雅黑" w:eastAsia="微软雅黑" w:cs="微软雅黑"/>
                <w:sz w:val="18"/>
                <w:szCs w:val="18"/>
                <w:lang w:val="en-US"/>
              </w:rPr>
              <w:t>19 </w:t>
            </w:r>
            <w:r>
              <w:rPr>
                <w:rFonts w:hint="eastAsia" w:ascii="微软雅黑" w:hAnsi="微软雅黑" w:eastAsia="微软雅黑" w:cs="微软雅黑"/>
                <w:sz w:val="18"/>
                <w:szCs w:val="18"/>
              </w:rPr>
              <w:t>号濮家新村内</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3500</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299.2946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陈老师18042329130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浙江师范大学附属杭州笕桥实验中学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笕桥实验中学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年暑期维修工程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江干区笕桥镇弄口二区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86.0671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杨昔联13738039698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八丈井新村</w:t>
            </w:r>
            <w:r>
              <w:rPr>
                <w:rFonts w:hint="eastAsia" w:ascii="微软雅黑" w:hAnsi="微软雅黑" w:eastAsia="微软雅黑" w:cs="微软雅黑"/>
                <w:sz w:val="18"/>
                <w:szCs w:val="18"/>
                <w:lang w:val="en-US"/>
              </w:rPr>
              <w:t>15-19</w:t>
            </w:r>
            <w:r>
              <w:rPr>
                <w:rFonts w:hint="eastAsia" w:ascii="微软雅黑" w:hAnsi="微软雅黑" w:eastAsia="微软雅黑" w:cs="微软雅黑"/>
                <w:sz w:val="18"/>
                <w:szCs w:val="18"/>
              </w:rPr>
              <w:t>幢危房落架大修工程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69</w:t>
            </w:r>
            <w:r>
              <w:rPr>
                <w:rFonts w:hint="eastAsia" w:ascii="微软雅黑" w:hAnsi="微软雅黑" w:eastAsia="微软雅黑" w:cs="微软雅黑"/>
                <w:sz w:val="18"/>
                <w:szCs w:val="18"/>
              </w:rPr>
              <w:t>号绿地集团胜利河项目北侧</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19779</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5442.9622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丁工88884063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杭州市文澜小学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文澜小学教工宿舍改造工程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文澜小学</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523</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37.9989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王老师18057105857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杭州市教育科学研究所附属小学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杭州市教育科学研究所附属小学多元化教室工程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上城区海月路</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2246</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191.5677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潘老师13958183127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杭州市东园小学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杭州市东园小学东园校区体育馆维修工程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下城区东园巷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750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34.0196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专业承包企业建筑装修装饰工程(新) 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吕老师13396710526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城南街道湾里村股份经济合作社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杭黄铁路塘家埠安置点室外工程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桐庐县城南街道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249.4325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卢林木15967196023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杭州市余杭区人民政府运河街道办事处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余杭区运河街道博陆集镇小城镇环境综合整治工程—停车场改造工程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余杭区运河街道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潘工15068883254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杭州市余杭区人民政府崇贤街道办事处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崇贤街道沿山安置区块室外公共配套设施工程—配套用房工程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余杭区崇贤街道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4174.02</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侯工15068839629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杭州余杭公交场站管理有限公司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临平汽车南站（城南公交中心站）高低配工程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余杭区南苑街道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350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施工总承包企业机电工程 三级 或者具备 专业承包企业建筑机电安装工程 二级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吴先生86158705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杭州市采荷第二幼儿园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采荷二幼</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年暑期维修工程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960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44.947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5-31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傅老师13819178136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杭州涌都房地产开发有限公司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富政储出【</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13</w:t>
            </w:r>
            <w:r>
              <w:rPr>
                <w:rFonts w:hint="eastAsia" w:ascii="微软雅黑" w:hAnsi="微软雅黑" w:eastAsia="微软雅黑" w:cs="微软雅黑"/>
                <w:sz w:val="18"/>
                <w:szCs w:val="18"/>
              </w:rPr>
              <w:t>号地块项目二标段（</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楼、</w:t>
            </w:r>
            <w:r>
              <w:rPr>
                <w:rFonts w:hint="eastAsia" w:ascii="微软雅黑" w:hAnsi="微软雅黑" w:eastAsia="微软雅黑" w:cs="微软雅黑"/>
                <w:sz w:val="18"/>
                <w:szCs w:val="18"/>
                <w:lang w:val="en-US"/>
              </w:rPr>
              <w:t>4#-6#</w:t>
            </w:r>
            <w:r>
              <w:rPr>
                <w:rFonts w:hint="eastAsia" w:ascii="微软雅黑" w:hAnsi="微软雅黑" w:eastAsia="微软雅黑" w:cs="微软雅黑"/>
                <w:sz w:val="18"/>
                <w:szCs w:val="18"/>
              </w:rPr>
              <w:t>楼、</w:t>
            </w:r>
            <w:r>
              <w:rPr>
                <w:rFonts w:hint="eastAsia" w:ascii="微软雅黑" w:hAnsi="微软雅黑" w:eastAsia="微软雅黑" w:cs="微软雅黑"/>
                <w:sz w:val="18"/>
                <w:szCs w:val="18"/>
                <w:lang w:val="en-US"/>
              </w:rPr>
              <w:t>9#-39#</w:t>
            </w:r>
            <w:r>
              <w:rPr>
                <w:rFonts w:hint="eastAsia" w:ascii="微软雅黑" w:hAnsi="微软雅黑" w:eastAsia="微软雅黑" w:cs="微软雅黑"/>
                <w:sz w:val="18"/>
                <w:szCs w:val="18"/>
              </w:rPr>
              <w:t>楼及其附属地下室）</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富阳区东洲街道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19627.323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5-31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二级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钟羽航18658866345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杭州涌都房地产开发有限公司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富政储出【</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13</w:t>
            </w:r>
            <w:r>
              <w:rPr>
                <w:rFonts w:hint="eastAsia" w:ascii="微软雅黑" w:hAnsi="微软雅黑" w:eastAsia="微软雅黑" w:cs="微软雅黑"/>
                <w:sz w:val="18"/>
                <w:szCs w:val="18"/>
              </w:rPr>
              <w:t>号地块项目一标段（</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楼、</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楼、</w:t>
            </w:r>
            <w:r>
              <w:rPr>
                <w:rFonts w:hint="eastAsia" w:ascii="微软雅黑" w:hAnsi="微软雅黑" w:eastAsia="微软雅黑" w:cs="微软雅黑"/>
                <w:sz w:val="18"/>
                <w:szCs w:val="18"/>
                <w:lang w:val="en-US"/>
              </w:rPr>
              <w:t>7#</w:t>
            </w:r>
            <w:r>
              <w:rPr>
                <w:rFonts w:hint="eastAsia" w:ascii="微软雅黑" w:hAnsi="微软雅黑" w:eastAsia="微软雅黑" w:cs="微软雅黑"/>
                <w:sz w:val="18"/>
                <w:szCs w:val="18"/>
              </w:rPr>
              <w:t>楼、</w:t>
            </w:r>
            <w:r>
              <w:rPr>
                <w:rFonts w:hint="eastAsia" w:ascii="微软雅黑" w:hAnsi="微软雅黑" w:eastAsia="微软雅黑" w:cs="微软雅黑"/>
                <w:sz w:val="18"/>
                <w:szCs w:val="18"/>
                <w:lang w:val="en-US"/>
              </w:rPr>
              <w:t>8#</w:t>
            </w:r>
            <w:r>
              <w:rPr>
                <w:rFonts w:hint="eastAsia" w:ascii="微软雅黑" w:hAnsi="微软雅黑" w:eastAsia="微软雅黑" w:cs="微软雅黑"/>
                <w:sz w:val="18"/>
                <w:szCs w:val="18"/>
              </w:rPr>
              <w:t>楼及其附建地下室）</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富阳区东洲街道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3228.576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5-31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钟羽航18658866345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杭州市外语实验小学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外语实验小学英语绘本馆改造工程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外语实验小学</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290</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27.9959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5-31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厉老师15988195002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杭州市西湖区城市管理局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云河路等绿地养护项目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云河路</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221.5075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69"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杜亮亮85129275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杭州闻涛中学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年功能室改造工程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杭州闻涛中学</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650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92.8988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孔老师0571-87702360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杭州市翠苑第一小学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杭州市翠苑第一小学（文华校区）</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年室内维修工程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西湖区竞舟路</w:t>
            </w:r>
            <w:r>
              <w:rPr>
                <w:rFonts w:hint="eastAsia" w:ascii="微软雅黑" w:hAnsi="微软雅黑" w:eastAsia="微软雅黑" w:cs="微软雅黑"/>
                <w:sz w:val="18"/>
                <w:szCs w:val="18"/>
                <w:lang w:val="en-US"/>
              </w:rPr>
              <w:t>299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2128.88</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64.6378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5-31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邵明德15990023965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杭州市省府路小学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省府路小学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年室内外维修工程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西湖区丰潭路莲花街</w:t>
            </w:r>
            <w:r>
              <w:rPr>
                <w:rFonts w:hint="eastAsia" w:ascii="微软雅黑" w:hAnsi="微软雅黑" w:eastAsia="微软雅黑" w:cs="微软雅黑"/>
                <w:sz w:val="18"/>
                <w:szCs w:val="18"/>
                <w:lang w:val="en-US"/>
              </w:rPr>
              <w:t>108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214.83</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53.3115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5-31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邵明德15990023965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杭州市西兴小学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650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24.0491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69"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孔老师0571-87702360</w:t>
            </w:r>
          </w:p>
        </w:tc>
      </w:tr>
    </w:tbl>
    <w:p/>
    <w:sectPr>
      <w:pgSz w:w="16838" w:h="11906" w:orient="landscape"/>
      <w:pgMar w:top="340" w:right="258" w:bottom="846" w:left="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27F9D"/>
    <w:rsid w:val="57427F9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le\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2018-09-26T02:28:00Z</dcterms:created>
  <dc:creator>有壳的蜗牛</dc:creator>
  <cp:lastModifiedBy>有壳的蜗牛</cp:lastModifiedBy>
  <dcterms:modified xsi:type="dcterms:W3CDTF">2018-09-26T02:33:04Z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